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63" w:rsidRPr="00ED0D67" w:rsidRDefault="00450DC5" w:rsidP="00ED0D6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D0D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Řecká čočka (nebo cizrna)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450 g čočky (cizrny)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5 lžic olivového oleje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4 cibule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½ pórku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6 stroužků česneku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¼ celeru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2 mrkve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300 g rajčat</w:t>
      </w:r>
    </w:p>
    <w:p w:rsidR="00450DC5" w:rsidRPr="00ED0D67" w:rsidRDefault="00ED0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50DC5" w:rsidRPr="00ED0D67">
        <w:rPr>
          <w:rFonts w:ascii="Times New Roman" w:hAnsi="Times New Roman" w:cs="Times New Roman"/>
          <w:sz w:val="24"/>
          <w:szCs w:val="24"/>
        </w:rPr>
        <w:t>letý bílý pepř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0DC5" w:rsidRPr="00ED0D67">
        <w:rPr>
          <w:rFonts w:ascii="Times New Roman" w:hAnsi="Times New Roman" w:cs="Times New Roman"/>
          <w:sz w:val="24"/>
          <w:szCs w:val="24"/>
        </w:rPr>
        <w:t>3 bobkové listy</w:t>
      </w:r>
    </w:p>
    <w:p w:rsidR="00450DC5" w:rsidRPr="00ED0D67" w:rsidRDefault="00ED0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0DC5" w:rsidRPr="00ED0D67">
        <w:rPr>
          <w:rFonts w:ascii="Times New Roman" w:hAnsi="Times New Roman" w:cs="Times New Roman"/>
          <w:sz w:val="24"/>
          <w:szCs w:val="24"/>
        </w:rPr>
        <w:t>etrželka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450DC5" w:rsidRPr="00ED0D67">
        <w:rPr>
          <w:rFonts w:ascii="Times New Roman" w:hAnsi="Times New Roman" w:cs="Times New Roman"/>
          <w:sz w:val="24"/>
          <w:szCs w:val="24"/>
        </w:rPr>
        <w:t>erblík</w:t>
      </w:r>
    </w:p>
    <w:p w:rsidR="00450DC5" w:rsidRPr="00ED0D67" w:rsidRDefault="00ED0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0DC5" w:rsidRPr="00ED0D67">
        <w:rPr>
          <w:rFonts w:ascii="Times New Roman" w:hAnsi="Times New Roman" w:cs="Times New Roman"/>
          <w:sz w:val="24"/>
          <w:szCs w:val="24"/>
        </w:rPr>
        <w:t>ůl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0DC5" w:rsidRPr="00ED0D67">
        <w:rPr>
          <w:rFonts w:ascii="Times New Roman" w:hAnsi="Times New Roman" w:cs="Times New Roman"/>
          <w:sz w:val="24"/>
          <w:szCs w:val="24"/>
        </w:rPr>
        <w:t>1 citron</w:t>
      </w:r>
    </w:p>
    <w:p w:rsidR="00450DC5" w:rsidRPr="00ED0D67" w:rsidRDefault="00450DC5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 xml:space="preserve">Čočku (cizrnu) namočíme. Mezitím na rozehřátém oleji zpěníme nadrobno nakrájenou cibuli, pórek a česnek, pak přidáme na kostičky nakrájený celer a mrkev, osmahneme, doplníme </w:t>
      </w:r>
      <w:r w:rsidR="00D932B0" w:rsidRPr="00ED0D67">
        <w:rPr>
          <w:rFonts w:ascii="Times New Roman" w:hAnsi="Times New Roman" w:cs="Times New Roman"/>
          <w:sz w:val="24"/>
          <w:szCs w:val="24"/>
        </w:rPr>
        <w:t>namočenou scezenou luštěninou, přidáme nakrájená oloupaná rajčata, mletý pepř a bobkový list. Mírně podlijeme vodou a pod pokličkou zvolna dusíme za občasného podlévání doměkka.</w:t>
      </w:r>
    </w:p>
    <w:p w:rsidR="00D932B0" w:rsidRDefault="00D932B0">
      <w:pPr>
        <w:rPr>
          <w:rFonts w:ascii="Times New Roman" w:hAnsi="Times New Roman" w:cs="Times New Roman"/>
          <w:sz w:val="24"/>
          <w:szCs w:val="24"/>
        </w:rPr>
      </w:pPr>
      <w:r w:rsidRPr="00ED0D67">
        <w:rPr>
          <w:rFonts w:ascii="Times New Roman" w:hAnsi="Times New Roman" w:cs="Times New Roman"/>
          <w:sz w:val="24"/>
          <w:szCs w:val="24"/>
        </w:rPr>
        <w:t>Do hotové čočky přidáme nadrobno nakrájenou čerstvou petrželku a kerblík, osolíme (bobkové listy vyjmeme) a obložíme řezy citronu. Podáváme s bílým chlebem.</w:t>
      </w: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A48B4" w:rsidRPr="00ED0D67" w:rsidRDefault="00DA48B4">
      <w:pPr>
        <w:rPr>
          <w:rFonts w:ascii="Times New Roman" w:hAnsi="Times New Roman" w:cs="Times New Roman"/>
          <w:sz w:val="24"/>
          <w:szCs w:val="24"/>
        </w:rPr>
      </w:pPr>
    </w:p>
    <w:p w:rsidR="00D932B0" w:rsidRDefault="00D932B0"/>
    <w:p w:rsidR="00D932B0" w:rsidRPr="002F30BF" w:rsidRDefault="00D932B0" w:rsidP="002F30B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F30B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Fazole na florentský způsob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400 g bílých fazolí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3 lžíce olivového oleje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3 stroužky česneku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 snítka šalvěje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3 rajčata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 řapík celeru řapíkatého</w:t>
      </w:r>
    </w:p>
    <w:p w:rsidR="00D932B0" w:rsidRPr="002F30BF" w:rsidRDefault="00AE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32B0" w:rsidRPr="002F30BF">
        <w:rPr>
          <w:rFonts w:ascii="Times New Roman" w:hAnsi="Times New Roman" w:cs="Times New Roman"/>
          <w:sz w:val="24"/>
          <w:szCs w:val="24"/>
        </w:rPr>
        <w:t>ůl</w:t>
      </w:r>
    </w:p>
    <w:p w:rsidR="00D932B0" w:rsidRPr="002F30BF" w:rsidRDefault="00AE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932B0" w:rsidRPr="002F30BF">
        <w:rPr>
          <w:rFonts w:ascii="Times New Roman" w:hAnsi="Times New Roman" w:cs="Times New Roman"/>
          <w:sz w:val="24"/>
          <w:szCs w:val="24"/>
        </w:rPr>
        <w:t>letý pepř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 snítka rozmarýny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 lžíce rajčatového protlaku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3 jarní cibulky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Namočené cibule vaříme s polovinou oleje, 2 stroužky česneku, šalvějí, nakrájenými oloupanými rajčaty a celerem doměkka.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Na rozehřátém zbylém oleji a za stálého míchání opékáme nakrájený česnek a nakrájené lístky rozmarýny. Pak přidáme rajčatový protlak, fazole i s vývarem a prohřejeme.</w:t>
      </w:r>
    </w:p>
    <w:p w:rsid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Podáváme posypané nadrobno nakrájenou jarní cibu</w:t>
      </w:r>
      <w:r w:rsidR="002F30BF">
        <w:rPr>
          <w:rFonts w:ascii="Times New Roman" w:hAnsi="Times New Roman" w:cs="Times New Roman"/>
          <w:sz w:val="24"/>
          <w:szCs w:val="24"/>
        </w:rPr>
        <w:t>lkou i s natí a s bílým c</w:t>
      </w:r>
      <w:r w:rsidR="00AE3A19">
        <w:rPr>
          <w:rFonts w:ascii="Times New Roman" w:hAnsi="Times New Roman" w:cs="Times New Roman"/>
          <w:sz w:val="24"/>
          <w:szCs w:val="24"/>
        </w:rPr>
        <w:t>hlebem.</w:t>
      </w:r>
    </w:p>
    <w:p w:rsidR="002F30BF" w:rsidRDefault="002F30BF">
      <w:pPr>
        <w:rPr>
          <w:rFonts w:ascii="Times New Roman" w:hAnsi="Times New Roman" w:cs="Times New Roman"/>
          <w:sz w:val="24"/>
          <w:szCs w:val="24"/>
        </w:rPr>
      </w:pPr>
    </w:p>
    <w:p w:rsidR="002F30BF" w:rsidRDefault="002F30BF">
      <w:pPr>
        <w:rPr>
          <w:rFonts w:ascii="Times New Roman" w:hAnsi="Times New Roman" w:cs="Times New Roman"/>
          <w:sz w:val="24"/>
          <w:szCs w:val="24"/>
        </w:rPr>
      </w:pPr>
    </w:p>
    <w:p w:rsidR="002F30BF" w:rsidRDefault="002F30BF">
      <w:pPr>
        <w:rPr>
          <w:rFonts w:ascii="Times New Roman" w:hAnsi="Times New Roman" w:cs="Times New Roman"/>
          <w:sz w:val="24"/>
          <w:szCs w:val="24"/>
        </w:rPr>
      </w:pPr>
    </w:p>
    <w:p w:rsidR="00D932B0" w:rsidRDefault="00D932B0"/>
    <w:p w:rsidR="00D932B0" w:rsidRPr="002F30BF" w:rsidRDefault="00D932B0" w:rsidP="002F30B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F30B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Jemná cizrnová pomazánka pro děti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100 g uvařené cizrny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 kostička žervé (asi 100 g)</w:t>
      </w:r>
    </w:p>
    <w:p w:rsidR="00D932B0" w:rsidRPr="002F30BF" w:rsidRDefault="00D932B0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 lžíce řepkového oleje lisovaného zastudena</w:t>
      </w:r>
    </w:p>
    <w:p w:rsidR="00D932B0" w:rsidRPr="002F30BF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2 lžíce sušených pšeničných klíčků</w:t>
      </w:r>
    </w:p>
    <w:p w:rsidR="00DE21FD" w:rsidRPr="002F30BF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10cm kousek okurky nakrájený na malé kostičky</w:t>
      </w:r>
    </w:p>
    <w:p w:rsidR="00DE21FD" w:rsidRPr="002F30BF" w:rsidRDefault="00AE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21FD" w:rsidRPr="002F30BF">
        <w:rPr>
          <w:rFonts w:ascii="Times New Roman" w:hAnsi="Times New Roman" w:cs="Times New Roman"/>
          <w:sz w:val="24"/>
          <w:szCs w:val="24"/>
        </w:rPr>
        <w:t>ůl</w:t>
      </w:r>
    </w:p>
    <w:p w:rsidR="00DE21FD" w:rsidRPr="002F30BF" w:rsidRDefault="00AE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21FD" w:rsidRPr="002F30BF">
        <w:rPr>
          <w:rFonts w:ascii="Times New Roman" w:hAnsi="Times New Roman" w:cs="Times New Roman"/>
          <w:sz w:val="24"/>
          <w:szCs w:val="24"/>
        </w:rPr>
        <w:t>itronová šťáva</w:t>
      </w:r>
    </w:p>
    <w:p w:rsidR="00DE21FD" w:rsidRPr="002F30BF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Uvařenou cizrnu spolu s žervé a lžící oleje rozmixujeme na pastu, dochutíme solí a citronovou šťávou. Smícháme s pšeničnými klíčky a nakrájenou okurkou lehce zbavenou vody. Mažeme na čerstvý chléb nebo toasty.</w:t>
      </w:r>
    </w:p>
    <w:p w:rsidR="00DE21FD" w:rsidRDefault="00DE21FD"/>
    <w:p w:rsidR="00DE21FD" w:rsidRPr="002F30BF" w:rsidRDefault="00DE21FD" w:rsidP="002F30B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r w:rsidRPr="002F30B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Cizrnovo</w:t>
      </w:r>
      <w:proofErr w:type="spellEnd"/>
      <w:r w:rsidRPr="002F30B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-vajíčková pomazánka</w:t>
      </w:r>
    </w:p>
    <w:p w:rsidR="00DE21FD" w:rsidRPr="002F30BF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3 vejce natvrdo</w:t>
      </w:r>
    </w:p>
    <w:p w:rsidR="00DE21FD" w:rsidRPr="002F30BF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150 g předvařené cizrny</w:t>
      </w:r>
    </w:p>
    <w:p w:rsidR="00DE21FD" w:rsidRPr="002F30BF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1 menší cibule</w:t>
      </w:r>
    </w:p>
    <w:p w:rsidR="00DE21FD" w:rsidRPr="002F30BF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3 lžíce zakysané smetany</w:t>
      </w:r>
    </w:p>
    <w:p w:rsidR="00DE21FD" w:rsidRPr="002F30BF" w:rsidRDefault="00AE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21FD" w:rsidRPr="002F30BF">
        <w:rPr>
          <w:rFonts w:ascii="Times New Roman" w:hAnsi="Times New Roman" w:cs="Times New Roman"/>
          <w:sz w:val="24"/>
          <w:szCs w:val="24"/>
        </w:rPr>
        <w:t>ekaná pažitka nebo řeřicha</w:t>
      </w:r>
    </w:p>
    <w:p w:rsidR="00DE21FD" w:rsidRPr="002F30BF" w:rsidRDefault="00AE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21FD" w:rsidRPr="002F30BF">
        <w:rPr>
          <w:rFonts w:ascii="Times New Roman" w:hAnsi="Times New Roman" w:cs="Times New Roman"/>
          <w:sz w:val="24"/>
          <w:szCs w:val="24"/>
        </w:rPr>
        <w:t>ůl</w:t>
      </w:r>
    </w:p>
    <w:p w:rsidR="00DE21FD" w:rsidRPr="002F30BF" w:rsidRDefault="00AE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DE21FD" w:rsidRPr="002F30BF">
        <w:rPr>
          <w:rFonts w:ascii="Times New Roman" w:hAnsi="Times New Roman" w:cs="Times New Roman"/>
          <w:sz w:val="24"/>
          <w:szCs w:val="24"/>
        </w:rPr>
        <w:t>epř</w:t>
      </w:r>
    </w:p>
    <w:p w:rsidR="00DE21FD" w:rsidRDefault="00DE21FD">
      <w:pPr>
        <w:rPr>
          <w:rFonts w:ascii="Times New Roman" w:hAnsi="Times New Roman" w:cs="Times New Roman"/>
          <w:sz w:val="24"/>
          <w:szCs w:val="24"/>
        </w:rPr>
      </w:pPr>
      <w:r w:rsidRPr="002F30BF">
        <w:rPr>
          <w:rFonts w:ascii="Times New Roman" w:hAnsi="Times New Roman" w:cs="Times New Roman"/>
          <w:sz w:val="24"/>
          <w:szCs w:val="24"/>
        </w:rPr>
        <w:t>Cibuli a vejce nakrájíme nadrobno, přidáme rozmixovanou vařenou cizrnu a tři lžíce zakysané smetany. Řádně promícháme, osolíme, opepříme a dochutíme pažitkou, řeřichou nebo obojím.</w:t>
      </w:r>
    </w:p>
    <w:p w:rsidR="00623DBB" w:rsidRDefault="00623DBB" w:rsidP="00BA5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opravdu velice dobrá, doporučuji vyzkoušet.</w:t>
      </w:r>
    </w:p>
    <w:p w:rsidR="00BA5C82" w:rsidRDefault="00BA5C82" w:rsidP="00623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DBB" w:rsidRPr="002F30BF" w:rsidRDefault="00623DBB" w:rsidP="00623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recepty děkujeme </w:t>
      </w:r>
      <w:r w:rsidR="00AE3A19">
        <w:rPr>
          <w:rFonts w:ascii="Times New Roman" w:hAnsi="Times New Roman" w:cs="Times New Roman"/>
          <w:sz w:val="24"/>
          <w:szCs w:val="24"/>
        </w:rPr>
        <w:t>Jaroslavu C.</w:t>
      </w:r>
    </w:p>
    <w:p w:rsidR="00DE21FD" w:rsidRDefault="00DE21FD"/>
    <w:p w:rsidR="00D932B0" w:rsidRDefault="00D932B0"/>
    <w:p w:rsidR="00D932B0" w:rsidRDefault="00D932B0"/>
    <w:p w:rsidR="00D932B0" w:rsidRDefault="00D932B0"/>
    <w:p w:rsidR="00D932B0" w:rsidRDefault="00D932B0"/>
    <w:p w:rsidR="00D932B0" w:rsidRDefault="00D932B0"/>
    <w:p w:rsidR="00D932B0" w:rsidRDefault="00D932B0"/>
    <w:p w:rsidR="00D932B0" w:rsidRDefault="00D932B0"/>
    <w:sectPr w:rsidR="00D9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C5"/>
    <w:rsid w:val="002F30BF"/>
    <w:rsid w:val="003C5570"/>
    <w:rsid w:val="00450DC5"/>
    <w:rsid w:val="005628BA"/>
    <w:rsid w:val="00623DBB"/>
    <w:rsid w:val="00767541"/>
    <w:rsid w:val="009D7810"/>
    <w:rsid w:val="00AE3A19"/>
    <w:rsid w:val="00BA5C82"/>
    <w:rsid w:val="00D932B0"/>
    <w:rsid w:val="00DA48B4"/>
    <w:rsid w:val="00DD53EF"/>
    <w:rsid w:val="00DE21FD"/>
    <w:rsid w:val="00E714A8"/>
    <w:rsid w:val="00E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F745-76E0-4E7F-BABF-88A077BC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chrast-uzivatel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67EA-70E6-469C-B951-C35ECD1C522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AE16EDA-EA6A-47C3-95F4-7F1A92EF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tgrassinger@seznam.cz</dc:creator>
  <cp:keywords/>
  <dc:description/>
  <cp:lastModifiedBy>zschrast-uzivatel19</cp:lastModifiedBy>
  <cp:revision>2</cp:revision>
  <dcterms:created xsi:type="dcterms:W3CDTF">2021-03-25T15:19:00Z</dcterms:created>
  <dcterms:modified xsi:type="dcterms:W3CDTF">2021-03-25T15:19:00Z</dcterms:modified>
</cp:coreProperties>
</file>